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6C" w:rsidRDefault="00BF406C" w:rsidP="00A2431F">
      <w:pPr>
        <w:jc w:val="center"/>
        <w:rPr>
          <w:sz w:val="32"/>
          <w:szCs w:val="32"/>
        </w:rPr>
      </w:pPr>
    </w:p>
    <w:p w:rsidR="00BF406C" w:rsidRPr="00CB0313" w:rsidRDefault="00BF406C" w:rsidP="00CB0313">
      <w:pPr>
        <w:keepNext/>
        <w:outlineLvl w:val="8"/>
        <w:rPr>
          <w:b/>
        </w:rPr>
      </w:pPr>
      <w:r w:rsidRPr="00CB031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CB0313">
        <w:t>«УТВЕРЖДАЮ»</w:t>
      </w:r>
    </w:p>
    <w:p w:rsidR="00BF406C" w:rsidRPr="00CB0313" w:rsidRDefault="00BF406C" w:rsidP="00CB0313">
      <w:pPr>
        <w:jc w:val="right"/>
      </w:pPr>
      <w:r w:rsidRPr="00CB0313">
        <w:tab/>
      </w:r>
      <w:r w:rsidRPr="00CB0313">
        <w:tab/>
      </w:r>
      <w:r w:rsidRPr="00CB0313">
        <w:tab/>
      </w:r>
      <w:r w:rsidRPr="00CB0313">
        <w:tab/>
      </w:r>
      <w:r w:rsidRPr="00CB0313">
        <w:tab/>
      </w:r>
      <w:r w:rsidRPr="00CB0313">
        <w:tab/>
      </w:r>
      <w:r w:rsidRPr="00CB0313">
        <w:tab/>
        <w:t>Директор МБОУ ООШ с.Нигматуллино</w:t>
      </w:r>
    </w:p>
    <w:p w:rsidR="00BF406C" w:rsidRPr="00CB0313" w:rsidRDefault="00BF406C" w:rsidP="00CB0313">
      <w:pPr>
        <w:jc w:val="right"/>
      </w:pPr>
      <w:r w:rsidRPr="00CB0313">
        <w:tab/>
      </w:r>
      <w:r w:rsidRPr="00CB0313">
        <w:tab/>
      </w:r>
      <w:r w:rsidRPr="00CB0313">
        <w:tab/>
      </w:r>
      <w:r w:rsidRPr="00CB0313">
        <w:tab/>
      </w:r>
      <w:r w:rsidRPr="00CB0313">
        <w:tab/>
      </w:r>
      <w:r w:rsidRPr="00CB0313">
        <w:tab/>
        <w:t>________Ш.М.Ахметов</w:t>
      </w:r>
    </w:p>
    <w:p w:rsidR="00BF406C" w:rsidRPr="00CC5805" w:rsidRDefault="00BF406C" w:rsidP="003C631C">
      <w:pPr>
        <w:rPr>
          <w:b/>
        </w:rPr>
      </w:pPr>
      <w:r w:rsidRPr="00CC5805">
        <w:t xml:space="preserve">                        </w:t>
      </w:r>
      <w:r>
        <w:t xml:space="preserve">         </w:t>
      </w:r>
      <w:r w:rsidRPr="00CC5805">
        <w:t xml:space="preserve"> </w:t>
      </w:r>
      <w:r w:rsidRPr="00CC5805">
        <w:rPr>
          <w:b/>
        </w:rPr>
        <w:t xml:space="preserve">План </w:t>
      </w:r>
      <w:r>
        <w:rPr>
          <w:b/>
        </w:rPr>
        <w:t xml:space="preserve">мероприятий </w:t>
      </w:r>
      <w:r w:rsidRPr="00CC5805">
        <w:rPr>
          <w:b/>
        </w:rPr>
        <w:t>на период осенних каникул</w:t>
      </w:r>
    </w:p>
    <w:p w:rsidR="00BF406C" w:rsidRPr="00CC5805" w:rsidRDefault="00BF406C" w:rsidP="00CB0313">
      <w:pPr>
        <w:jc w:val="center"/>
        <w:rPr>
          <w:b/>
          <w:bCs/>
        </w:rPr>
      </w:pPr>
      <w:r w:rsidRPr="00CC5805">
        <w:rPr>
          <w:b/>
        </w:rPr>
        <w:t>по МБОУ ООШ с.Нигматуллино</w:t>
      </w:r>
    </w:p>
    <w:p w:rsidR="00BF406C" w:rsidRPr="00CC5805" w:rsidRDefault="00BF406C" w:rsidP="003C631C">
      <w:pPr>
        <w:jc w:val="center"/>
        <w:rPr>
          <w:b/>
          <w:bCs/>
        </w:rPr>
      </w:pPr>
      <w:r>
        <w:rPr>
          <w:b/>
          <w:bCs/>
        </w:rPr>
        <w:t>за 2018- 2019</w:t>
      </w:r>
      <w:r w:rsidRPr="00CC5805">
        <w:rPr>
          <w:b/>
          <w:bCs/>
        </w:rPr>
        <w:t xml:space="preserve"> учебный год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60"/>
        <w:gridCol w:w="992"/>
        <w:gridCol w:w="4649"/>
        <w:gridCol w:w="2864"/>
      </w:tblGrid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№ п/п</w:t>
            </w:r>
          </w:p>
        </w:tc>
        <w:tc>
          <w:tcPr>
            <w:tcW w:w="1560" w:type="dxa"/>
          </w:tcPr>
          <w:p w:rsidR="00BF406C" w:rsidRPr="00402FB9" w:rsidRDefault="00BF406C" w:rsidP="00C31649">
            <w:pPr>
              <w:jc w:val="center"/>
            </w:pPr>
            <w:r w:rsidRPr="00402FB9">
              <w:t xml:space="preserve">Дата </w:t>
            </w:r>
          </w:p>
        </w:tc>
        <w:tc>
          <w:tcPr>
            <w:tcW w:w="992" w:type="dxa"/>
          </w:tcPr>
          <w:p w:rsidR="00BF406C" w:rsidRPr="00402FB9" w:rsidRDefault="00BF406C" w:rsidP="00C31649">
            <w:pPr>
              <w:jc w:val="center"/>
            </w:pPr>
            <w:r w:rsidRPr="00402FB9">
              <w:t xml:space="preserve">Время </w:t>
            </w:r>
          </w:p>
        </w:tc>
        <w:tc>
          <w:tcPr>
            <w:tcW w:w="4649" w:type="dxa"/>
          </w:tcPr>
          <w:p w:rsidR="00BF406C" w:rsidRPr="00402FB9" w:rsidRDefault="00BF406C" w:rsidP="00C31649">
            <w:pPr>
              <w:jc w:val="center"/>
            </w:pPr>
          </w:p>
          <w:p w:rsidR="00BF406C" w:rsidRPr="00402FB9" w:rsidRDefault="00BF406C" w:rsidP="00C31649">
            <w:pPr>
              <w:jc w:val="center"/>
            </w:pPr>
            <w:r w:rsidRPr="00402FB9">
              <w:t>Мероприятия</w:t>
            </w:r>
          </w:p>
        </w:tc>
        <w:tc>
          <w:tcPr>
            <w:tcW w:w="2864" w:type="dxa"/>
          </w:tcPr>
          <w:p w:rsidR="00BF406C" w:rsidRPr="00402FB9" w:rsidRDefault="00BF406C" w:rsidP="00C31649">
            <w:pPr>
              <w:jc w:val="center"/>
            </w:pPr>
            <w:r w:rsidRPr="00402FB9">
              <w:t xml:space="preserve">Ответственные 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1.</w:t>
            </w:r>
          </w:p>
        </w:tc>
        <w:tc>
          <w:tcPr>
            <w:tcW w:w="1560" w:type="dxa"/>
            <w:vMerge w:val="restart"/>
          </w:tcPr>
          <w:p w:rsidR="00BF406C" w:rsidRPr="00AC12E7" w:rsidRDefault="00BF406C" w:rsidP="00CC5805">
            <w:r>
              <w:t>28.10.2018</w:t>
            </w:r>
          </w:p>
          <w:p w:rsidR="00BF406C" w:rsidRPr="00AC12E7" w:rsidRDefault="00BF406C" w:rsidP="00CC5805"/>
        </w:tc>
        <w:tc>
          <w:tcPr>
            <w:tcW w:w="992" w:type="dxa"/>
          </w:tcPr>
          <w:p w:rsidR="00BF406C" w:rsidRPr="00AC12E7" w:rsidRDefault="00BF406C" w:rsidP="00CC5805">
            <w:r w:rsidRPr="00AC12E7">
              <w:t>15.00-18.00</w:t>
            </w:r>
          </w:p>
          <w:p w:rsidR="00BF406C" w:rsidRPr="00AC12E7" w:rsidRDefault="00BF406C" w:rsidP="00CC5805"/>
        </w:tc>
        <w:tc>
          <w:tcPr>
            <w:tcW w:w="4649" w:type="dxa"/>
          </w:tcPr>
          <w:p w:rsidR="00BF406C" w:rsidRPr="00402FB9" w:rsidRDefault="00BF406C" w:rsidP="00C31649">
            <w:pPr>
              <w:jc w:val="center"/>
            </w:pPr>
            <w:r w:rsidRPr="00402FB9">
              <w:t>Игры на свежем воздухе для учащихся 5-9 классов «Веселые старты»</w:t>
            </w:r>
          </w:p>
          <w:p w:rsidR="00BF406C" w:rsidRPr="00402FB9" w:rsidRDefault="00BF406C" w:rsidP="00CC5805"/>
        </w:tc>
        <w:tc>
          <w:tcPr>
            <w:tcW w:w="2864" w:type="dxa"/>
          </w:tcPr>
          <w:p w:rsidR="00BF406C" w:rsidRDefault="00BF406C" w:rsidP="00CC5805">
            <w:r w:rsidRPr="008704F6">
              <w:t xml:space="preserve">Шаймухаметова Э.И.- </w:t>
            </w:r>
          </w:p>
          <w:p w:rsidR="00BF406C" w:rsidRPr="008704F6" w:rsidRDefault="00BF406C" w:rsidP="00784CE8">
            <w:r>
              <w:t xml:space="preserve">Исхакова Г.Ф. -классные руководители  </w:t>
            </w:r>
            <w:r w:rsidRPr="008704F6">
              <w:t xml:space="preserve"> </w:t>
            </w:r>
            <w:r>
              <w:t>8,9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2.</w:t>
            </w:r>
          </w:p>
        </w:tc>
        <w:tc>
          <w:tcPr>
            <w:tcW w:w="1560" w:type="dxa"/>
            <w:vMerge/>
          </w:tcPr>
          <w:p w:rsidR="00BF406C" w:rsidRDefault="00BF406C" w:rsidP="00CC5805"/>
        </w:tc>
        <w:tc>
          <w:tcPr>
            <w:tcW w:w="992" w:type="dxa"/>
          </w:tcPr>
          <w:p w:rsidR="00BF406C" w:rsidRPr="00AC12E7" w:rsidRDefault="00BF406C" w:rsidP="00CC5805">
            <w:r w:rsidRPr="00AC12E7">
              <w:t>10.00-13.00</w:t>
            </w:r>
          </w:p>
        </w:tc>
        <w:tc>
          <w:tcPr>
            <w:tcW w:w="4649" w:type="dxa"/>
          </w:tcPr>
          <w:p w:rsidR="00BF406C" w:rsidRPr="00402FB9" w:rsidRDefault="00BF406C" w:rsidP="00C31649">
            <w:pPr>
              <w:jc w:val="center"/>
            </w:pPr>
            <w:r w:rsidRPr="00402FB9">
              <w:t>Игры на свежем воздухе для учащихся начальных классов. Подвижные игры «Команда быстроногих»</w:t>
            </w:r>
          </w:p>
          <w:p w:rsidR="00BF406C" w:rsidRPr="00402FB9" w:rsidRDefault="00BF406C" w:rsidP="00CC5805"/>
        </w:tc>
        <w:tc>
          <w:tcPr>
            <w:tcW w:w="2864" w:type="dxa"/>
          </w:tcPr>
          <w:p w:rsidR="00BF406C" w:rsidRDefault="00BF406C" w:rsidP="00CC5805">
            <w:r>
              <w:t>Ахметова Г.М.</w:t>
            </w:r>
          </w:p>
          <w:p w:rsidR="00BF406C" w:rsidRPr="008704F6" w:rsidRDefault="00BF406C" w:rsidP="00CC5805">
            <w:r>
              <w:t>Фазлыева Г.С.- учителя начальных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3.</w:t>
            </w:r>
          </w:p>
        </w:tc>
        <w:tc>
          <w:tcPr>
            <w:tcW w:w="1560" w:type="dxa"/>
            <w:vMerge/>
          </w:tcPr>
          <w:p w:rsidR="00BF406C" w:rsidRDefault="00BF406C" w:rsidP="00CC5805"/>
        </w:tc>
        <w:tc>
          <w:tcPr>
            <w:tcW w:w="992" w:type="dxa"/>
          </w:tcPr>
          <w:p w:rsidR="00BF406C" w:rsidRPr="00AC12E7" w:rsidRDefault="00BF406C" w:rsidP="00CC5805">
            <w:r>
              <w:t>11.00-13.00</w:t>
            </w:r>
          </w:p>
        </w:tc>
        <w:tc>
          <w:tcPr>
            <w:tcW w:w="4649" w:type="dxa"/>
          </w:tcPr>
          <w:p w:rsidR="00BF406C" w:rsidRPr="00402FB9" w:rsidRDefault="00BF406C" w:rsidP="00CC5805">
            <w:r>
              <w:t>Кружок «Радуга»</w:t>
            </w:r>
          </w:p>
        </w:tc>
        <w:tc>
          <w:tcPr>
            <w:tcW w:w="2864" w:type="dxa"/>
          </w:tcPr>
          <w:p w:rsidR="00BF406C" w:rsidRDefault="00BF406C" w:rsidP="00CC5805">
            <w:r>
              <w:t>Шаяхметова Р.М.- руководитель кружка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4.</w:t>
            </w:r>
          </w:p>
        </w:tc>
        <w:tc>
          <w:tcPr>
            <w:tcW w:w="1560" w:type="dxa"/>
            <w:vMerge w:val="restart"/>
          </w:tcPr>
          <w:p w:rsidR="00BF406C" w:rsidRPr="00AC12E7" w:rsidRDefault="00BF406C" w:rsidP="00402FB9"/>
          <w:p w:rsidR="00BF406C" w:rsidRPr="00AC12E7" w:rsidRDefault="00BF406C" w:rsidP="00402FB9">
            <w:r>
              <w:t>29.10.2018</w:t>
            </w:r>
          </w:p>
        </w:tc>
        <w:tc>
          <w:tcPr>
            <w:tcW w:w="992" w:type="dxa"/>
          </w:tcPr>
          <w:p w:rsidR="00BF406C" w:rsidRPr="00AC12E7" w:rsidRDefault="00BF406C" w:rsidP="00402FB9">
            <w:r w:rsidRPr="00AC12E7">
              <w:t>10.00-13.00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>Игры на свежем воздухе для учащихся начальных классов «Осенний листопад»</w:t>
            </w:r>
          </w:p>
        </w:tc>
        <w:tc>
          <w:tcPr>
            <w:tcW w:w="2864" w:type="dxa"/>
          </w:tcPr>
          <w:p w:rsidR="00BF406C" w:rsidRDefault="00BF406C" w:rsidP="00402FB9">
            <w:r>
              <w:t>Ахметов Ш.М.</w:t>
            </w:r>
            <w:r w:rsidRPr="008704F6">
              <w:t xml:space="preserve"> </w:t>
            </w:r>
          </w:p>
          <w:p w:rsidR="00BF406C" w:rsidRPr="000B7F6D" w:rsidRDefault="00BF406C" w:rsidP="00402FB9">
            <w:r>
              <w:t>Ахметова Г.М. - учителя начальных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5.</w:t>
            </w:r>
          </w:p>
        </w:tc>
        <w:tc>
          <w:tcPr>
            <w:tcW w:w="1560" w:type="dxa"/>
            <w:vMerge/>
          </w:tcPr>
          <w:p w:rsidR="00BF406C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15.00-18.00</w:t>
            </w:r>
          </w:p>
          <w:p w:rsidR="00BF406C" w:rsidRPr="00AC12E7" w:rsidRDefault="00BF406C" w:rsidP="00402FB9"/>
        </w:tc>
        <w:tc>
          <w:tcPr>
            <w:tcW w:w="4649" w:type="dxa"/>
          </w:tcPr>
          <w:p w:rsidR="00BF406C" w:rsidRPr="00402FB9" w:rsidRDefault="00BF406C" w:rsidP="00402FB9">
            <w:r w:rsidRPr="00C31649">
              <w:t>Игры на свежем воздухе для учащихся 5-9 классов «В здоровом теле – здоровый дух»</w:t>
            </w:r>
          </w:p>
        </w:tc>
        <w:tc>
          <w:tcPr>
            <w:tcW w:w="2864" w:type="dxa"/>
          </w:tcPr>
          <w:p w:rsidR="00BF406C" w:rsidRDefault="00BF406C" w:rsidP="00402FB9">
            <w:r>
              <w:t>Кабирова Г.М., Матвеева О.А.</w:t>
            </w:r>
          </w:p>
          <w:p w:rsidR="00BF406C" w:rsidRDefault="00BF406C" w:rsidP="00402FB9">
            <w:r>
              <w:t xml:space="preserve">-классные руководители  </w:t>
            </w:r>
            <w:r w:rsidRPr="008704F6">
              <w:t xml:space="preserve"> </w:t>
            </w:r>
            <w:r>
              <w:t>5, 6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6.</w:t>
            </w:r>
          </w:p>
        </w:tc>
        <w:tc>
          <w:tcPr>
            <w:tcW w:w="1560" w:type="dxa"/>
            <w:vMerge/>
          </w:tcPr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10.00-13.00</w:t>
            </w:r>
          </w:p>
        </w:tc>
        <w:tc>
          <w:tcPr>
            <w:tcW w:w="4649" w:type="dxa"/>
          </w:tcPr>
          <w:p w:rsidR="00BF406C" w:rsidRPr="00402FB9" w:rsidRDefault="00BF406C" w:rsidP="00402FB9">
            <w:r w:rsidRPr="00AC12E7">
              <w:t>Игры на свежем воздухе для уч-ся начальных классов.</w:t>
            </w:r>
            <w:r>
              <w:t xml:space="preserve"> Подвижные игры                   «В здоровом теле - здоровый дух»</w:t>
            </w:r>
          </w:p>
        </w:tc>
        <w:tc>
          <w:tcPr>
            <w:tcW w:w="2864" w:type="dxa"/>
          </w:tcPr>
          <w:p w:rsidR="00BF406C" w:rsidRPr="008704F6" w:rsidRDefault="00BF406C" w:rsidP="00402FB9">
            <w:r>
              <w:t>Фазлыева Г.С.,                   Шаяхметова Р.М.-</w:t>
            </w:r>
            <w:r w:rsidRPr="008704F6">
              <w:t xml:space="preserve"> </w:t>
            </w:r>
            <w:r>
              <w:t>у</w:t>
            </w:r>
            <w:r w:rsidRPr="008704F6">
              <w:t>чителя</w:t>
            </w:r>
            <w:r>
              <w:t xml:space="preserve"> начальных классов            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7.</w:t>
            </w:r>
          </w:p>
        </w:tc>
        <w:tc>
          <w:tcPr>
            <w:tcW w:w="1560" w:type="dxa"/>
            <w:vMerge w:val="restart"/>
          </w:tcPr>
          <w:p w:rsidR="00BF406C" w:rsidRPr="00AC12E7" w:rsidRDefault="00BF406C" w:rsidP="00402FB9">
            <w:r>
              <w:t>30.10.2018</w:t>
            </w:r>
          </w:p>
        </w:tc>
        <w:tc>
          <w:tcPr>
            <w:tcW w:w="992" w:type="dxa"/>
          </w:tcPr>
          <w:p w:rsidR="00BF406C" w:rsidRPr="00AC12E7" w:rsidRDefault="00BF406C" w:rsidP="00402FB9">
            <w:r w:rsidRPr="00AC12E7">
              <w:t>15.00-18.00</w:t>
            </w:r>
          </w:p>
          <w:p w:rsidR="00BF406C" w:rsidRPr="00AC12E7" w:rsidRDefault="00BF406C" w:rsidP="00402FB9"/>
        </w:tc>
        <w:tc>
          <w:tcPr>
            <w:tcW w:w="4649" w:type="dxa"/>
          </w:tcPr>
          <w:p w:rsidR="00BF406C" w:rsidRPr="00402FB9" w:rsidRDefault="00BF406C" w:rsidP="00402FB9">
            <w:r w:rsidRPr="00AC12E7">
              <w:t>Игры на</w:t>
            </w:r>
            <w:r>
              <w:t xml:space="preserve"> свежем воздухе для учащихся 5-9</w:t>
            </w:r>
            <w:r w:rsidRPr="00AC12E7">
              <w:t xml:space="preserve"> классов </w:t>
            </w:r>
            <w:r>
              <w:t>« Я выбираю здоровье»</w:t>
            </w:r>
          </w:p>
        </w:tc>
        <w:tc>
          <w:tcPr>
            <w:tcW w:w="2864" w:type="dxa"/>
          </w:tcPr>
          <w:p w:rsidR="00BF406C" w:rsidRPr="008704F6" w:rsidRDefault="00BF406C" w:rsidP="00402FB9">
            <w:r>
              <w:t>Галимова М.Ф..- классный  руководитель  7 класса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8.</w:t>
            </w:r>
          </w:p>
        </w:tc>
        <w:tc>
          <w:tcPr>
            <w:tcW w:w="1560" w:type="dxa"/>
            <w:vMerge/>
          </w:tcPr>
          <w:p w:rsidR="00BF406C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>
              <w:t>11.00-13.00</w:t>
            </w:r>
          </w:p>
        </w:tc>
        <w:tc>
          <w:tcPr>
            <w:tcW w:w="4649" w:type="dxa"/>
          </w:tcPr>
          <w:p w:rsidR="00BF406C" w:rsidRPr="00AC12E7" w:rsidRDefault="00BF406C" w:rsidP="00402FB9">
            <w:r>
              <w:t>Кружок «Умелые руки»</w:t>
            </w:r>
          </w:p>
        </w:tc>
        <w:tc>
          <w:tcPr>
            <w:tcW w:w="2864" w:type="dxa"/>
          </w:tcPr>
          <w:p w:rsidR="00BF406C" w:rsidRDefault="00BF406C" w:rsidP="00402FB9">
            <w:r>
              <w:t>Галимова М.Ф.- руководитель кружка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9.</w:t>
            </w:r>
          </w:p>
        </w:tc>
        <w:tc>
          <w:tcPr>
            <w:tcW w:w="1560" w:type="dxa"/>
            <w:vMerge/>
          </w:tcPr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10.00-13.00</w:t>
            </w:r>
          </w:p>
        </w:tc>
        <w:tc>
          <w:tcPr>
            <w:tcW w:w="4649" w:type="dxa"/>
          </w:tcPr>
          <w:p w:rsidR="00BF406C" w:rsidRPr="00C31649" w:rsidRDefault="00BF406C" w:rsidP="00402FB9">
            <w:pPr>
              <w:rPr>
                <w:sz w:val="28"/>
                <w:szCs w:val="28"/>
              </w:rPr>
            </w:pPr>
            <w:r w:rsidRPr="00AC12E7">
              <w:t>Игры на свежем воздухе для уч-ся начальных классов. «В гости к белочке»</w:t>
            </w:r>
          </w:p>
        </w:tc>
        <w:tc>
          <w:tcPr>
            <w:tcW w:w="2864" w:type="dxa"/>
          </w:tcPr>
          <w:p w:rsidR="00BF406C" w:rsidRPr="008704F6" w:rsidRDefault="00BF406C" w:rsidP="00402FB9">
            <w:r>
              <w:t>Ахметова Г.М., Матвеева О.А. -учителя</w:t>
            </w:r>
            <w:r w:rsidRPr="008704F6">
              <w:t xml:space="preserve"> начальных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10.</w:t>
            </w:r>
          </w:p>
        </w:tc>
        <w:tc>
          <w:tcPr>
            <w:tcW w:w="1560" w:type="dxa"/>
          </w:tcPr>
          <w:p w:rsidR="00BF406C" w:rsidRPr="00AC12E7" w:rsidRDefault="00BF406C" w:rsidP="00402FB9">
            <w:r>
              <w:t>31.10.2018</w:t>
            </w:r>
          </w:p>
        </w:tc>
        <w:tc>
          <w:tcPr>
            <w:tcW w:w="992" w:type="dxa"/>
          </w:tcPr>
          <w:p w:rsidR="00BF406C" w:rsidRPr="00AC12E7" w:rsidRDefault="00BF406C" w:rsidP="00402FB9">
            <w:r w:rsidRPr="00AC12E7">
              <w:t>15.00-18.00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 xml:space="preserve">Игры на свежем воздухе </w:t>
            </w:r>
            <w:r>
              <w:t>для учащихся 5-9</w:t>
            </w:r>
            <w:r w:rsidRPr="00AC12E7">
              <w:t xml:space="preserve"> классов «День памяти»</w:t>
            </w:r>
          </w:p>
        </w:tc>
        <w:tc>
          <w:tcPr>
            <w:tcW w:w="2864" w:type="dxa"/>
          </w:tcPr>
          <w:p w:rsidR="00BF406C" w:rsidRDefault="00BF406C" w:rsidP="00402FB9">
            <w:r>
              <w:t>Галимова М.Ф.</w:t>
            </w:r>
          </w:p>
          <w:p w:rsidR="00BF406C" w:rsidRPr="008704F6" w:rsidRDefault="00BF406C" w:rsidP="00402FB9">
            <w:r>
              <w:t xml:space="preserve">Матвеева О.А.-  учителя 5-9 классов                 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11.</w:t>
            </w:r>
          </w:p>
        </w:tc>
        <w:tc>
          <w:tcPr>
            <w:tcW w:w="1560" w:type="dxa"/>
            <w:vMerge w:val="restart"/>
          </w:tcPr>
          <w:p w:rsidR="00BF406C" w:rsidRPr="00AC12E7" w:rsidRDefault="00BF406C" w:rsidP="00402FB9">
            <w:r>
              <w:t>01.11.2018</w:t>
            </w:r>
          </w:p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18.00-20.00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>Секция «Волейбольная»</w:t>
            </w:r>
          </w:p>
        </w:tc>
        <w:tc>
          <w:tcPr>
            <w:tcW w:w="2864" w:type="dxa"/>
          </w:tcPr>
          <w:p w:rsidR="00BF406C" w:rsidRPr="008704F6" w:rsidRDefault="00BF406C" w:rsidP="00402FB9">
            <w:r w:rsidRPr="008704F6">
              <w:t>Ахметов Ш.М.-учитель физической культуры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12.</w:t>
            </w:r>
          </w:p>
        </w:tc>
        <w:tc>
          <w:tcPr>
            <w:tcW w:w="1560" w:type="dxa"/>
            <w:vMerge/>
          </w:tcPr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10.00-13.00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>Игры на свежем воздухе для уч-ся начальных классов. «Звездный час»</w:t>
            </w:r>
          </w:p>
        </w:tc>
        <w:tc>
          <w:tcPr>
            <w:tcW w:w="2864" w:type="dxa"/>
          </w:tcPr>
          <w:p w:rsidR="00BF406C" w:rsidRDefault="00BF406C" w:rsidP="00402FB9">
            <w:r>
              <w:t>Фазлыева Г.С.</w:t>
            </w:r>
          </w:p>
          <w:p w:rsidR="00BF406C" w:rsidRPr="008704F6" w:rsidRDefault="00BF406C" w:rsidP="00402FB9">
            <w:r>
              <w:t>Кабирова Г.М. -учителя</w:t>
            </w:r>
            <w:r w:rsidRPr="008704F6">
              <w:t xml:space="preserve"> начальных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13.</w:t>
            </w:r>
          </w:p>
        </w:tc>
        <w:tc>
          <w:tcPr>
            <w:tcW w:w="1560" w:type="dxa"/>
            <w:vMerge/>
          </w:tcPr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15.00-18.00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>Игры на</w:t>
            </w:r>
            <w:r>
              <w:t xml:space="preserve"> свежем воздухе для учащихся 5-9</w:t>
            </w:r>
            <w:r w:rsidRPr="00AC12E7">
              <w:t xml:space="preserve"> классов. «Экологическое путешествие»</w:t>
            </w:r>
          </w:p>
        </w:tc>
        <w:tc>
          <w:tcPr>
            <w:tcW w:w="2864" w:type="dxa"/>
          </w:tcPr>
          <w:p w:rsidR="00BF406C" w:rsidRDefault="00BF406C" w:rsidP="00402FB9">
            <w:r>
              <w:t>Исхакова Г.Ф.</w:t>
            </w:r>
          </w:p>
          <w:p w:rsidR="00BF406C" w:rsidRPr="008704F6" w:rsidRDefault="00BF406C" w:rsidP="00402FB9">
            <w:r>
              <w:t xml:space="preserve">Шаймухаметова Э.И. учителя 5-9 классов                 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14.</w:t>
            </w:r>
          </w:p>
        </w:tc>
        <w:tc>
          <w:tcPr>
            <w:tcW w:w="1560" w:type="dxa"/>
            <w:vMerge w:val="restart"/>
          </w:tcPr>
          <w:p w:rsidR="00BF406C" w:rsidRPr="00AC12E7" w:rsidRDefault="00BF406C" w:rsidP="00402FB9">
            <w:r>
              <w:t>02.11.2018</w:t>
            </w:r>
          </w:p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10.00-13.00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>Игры на свежем воздухе для уч-ся начальных классов.</w:t>
            </w:r>
            <w:r>
              <w:t xml:space="preserve"> Подвижные игры                   «В здоровом теле - здоровый дух»</w:t>
            </w:r>
          </w:p>
        </w:tc>
        <w:tc>
          <w:tcPr>
            <w:tcW w:w="2864" w:type="dxa"/>
          </w:tcPr>
          <w:p w:rsidR="00BF406C" w:rsidRPr="008704F6" w:rsidRDefault="00BF406C" w:rsidP="00402FB9">
            <w:r>
              <w:t>Фазлыева Г.С.                   Ахметова Г.М.-</w:t>
            </w:r>
            <w:r w:rsidRPr="008704F6">
              <w:t xml:space="preserve"> </w:t>
            </w:r>
            <w:r>
              <w:t>у</w:t>
            </w:r>
            <w:r w:rsidRPr="008704F6">
              <w:t>чителя</w:t>
            </w:r>
            <w:r>
              <w:t xml:space="preserve"> начальных классов            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15.</w:t>
            </w:r>
          </w:p>
        </w:tc>
        <w:tc>
          <w:tcPr>
            <w:tcW w:w="1560" w:type="dxa"/>
            <w:vMerge/>
          </w:tcPr>
          <w:p w:rsidR="00BF406C" w:rsidRPr="00AC12E7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15.00-18.00</w:t>
            </w:r>
          </w:p>
          <w:p w:rsidR="00BF406C" w:rsidRPr="00AC12E7" w:rsidRDefault="00BF406C" w:rsidP="00402FB9"/>
        </w:tc>
        <w:tc>
          <w:tcPr>
            <w:tcW w:w="4649" w:type="dxa"/>
          </w:tcPr>
          <w:p w:rsidR="00BF406C" w:rsidRPr="00AC12E7" w:rsidRDefault="00BF406C" w:rsidP="00402FB9">
            <w:r w:rsidRPr="00AC12E7">
              <w:t>Игры на</w:t>
            </w:r>
            <w:r>
              <w:t xml:space="preserve"> свежем воздухе для учащихся 5-9</w:t>
            </w:r>
            <w:r w:rsidRPr="00AC12E7">
              <w:t xml:space="preserve"> классов </w:t>
            </w:r>
            <w:r>
              <w:t>«</w:t>
            </w:r>
            <w:bookmarkStart w:id="0" w:name="_GoBack"/>
            <w:bookmarkEnd w:id="0"/>
            <w:r>
              <w:t>Я выбираю здоровье»</w:t>
            </w:r>
          </w:p>
        </w:tc>
        <w:tc>
          <w:tcPr>
            <w:tcW w:w="2864" w:type="dxa"/>
          </w:tcPr>
          <w:p w:rsidR="00BF406C" w:rsidRPr="008704F6" w:rsidRDefault="00BF406C" w:rsidP="00402FB9">
            <w:r>
              <w:t>Исхакова Г.Ф. учитель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16.</w:t>
            </w:r>
          </w:p>
        </w:tc>
        <w:tc>
          <w:tcPr>
            <w:tcW w:w="1560" w:type="dxa"/>
            <w:vMerge w:val="restart"/>
          </w:tcPr>
          <w:p w:rsidR="00BF406C" w:rsidRPr="00AC12E7" w:rsidRDefault="00BF406C" w:rsidP="00402FB9">
            <w:r>
              <w:t>03.11.2018</w:t>
            </w:r>
          </w:p>
        </w:tc>
        <w:tc>
          <w:tcPr>
            <w:tcW w:w="992" w:type="dxa"/>
          </w:tcPr>
          <w:p w:rsidR="00BF406C" w:rsidRPr="00AC12E7" w:rsidRDefault="00BF406C" w:rsidP="00402FB9">
            <w:r w:rsidRPr="00AC12E7">
              <w:t>10.00-13.00</w:t>
            </w:r>
          </w:p>
        </w:tc>
        <w:tc>
          <w:tcPr>
            <w:tcW w:w="4649" w:type="dxa"/>
          </w:tcPr>
          <w:p w:rsidR="00BF406C" w:rsidRPr="00AC12E7" w:rsidRDefault="00BF406C" w:rsidP="00402FB9">
            <w:r w:rsidRPr="00AC12E7">
              <w:t>Игры на свежем воздухе для учащихся начальных классов «Осенний листопад»</w:t>
            </w:r>
          </w:p>
        </w:tc>
        <w:tc>
          <w:tcPr>
            <w:tcW w:w="2864" w:type="dxa"/>
          </w:tcPr>
          <w:p w:rsidR="00BF406C" w:rsidRPr="008704F6" w:rsidRDefault="00BF406C" w:rsidP="00402FB9">
            <w:r>
              <w:t>Ахметов Ш.М.</w:t>
            </w:r>
            <w:r w:rsidRPr="008704F6">
              <w:t xml:space="preserve"> -учитель начальных классов</w:t>
            </w:r>
          </w:p>
        </w:tc>
      </w:tr>
      <w:tr w:rsidR="00BF406C" w:rsidTr="00C31649">
        <w:tc>
          <w:tcPr>
            <w:tcW w:w="709" w:type="dxa"/>
          </w:tcPr>
          <w:p w:rsidR="00BF406C" w:rsidRPr="00402FB9" w:rsidRDefault="00BF406C" w:rsidP="00C31649">
            <w:pPr>
              <w:jc w:val="center"/>
            </w:pPr>
            <w:r w:rsidRPr="00402FB9">
              <w:t>17.</w:t>
            </w:r>
          </w:p>
          <w:p w:rsidR="00BF406C" w:rsidRPr="00402FB9" w:rsidRDefault="00BF406C" w:rsidP="00C31649">
            <w:pPr>
              <w:jc w:val="center"/>
            </w:pPr>
          </w:p>
        </w:tc>
        <w:tc>
          <w:tcPr>
            <w:tcW w:w="1560" w:type="dxa"/>
            <w:vMerge/>
          </w:tcPr>
          <w:p w:rsidR="00BF406C" w:rsidRDefault="00BF406C" w:rsidP="00402FB9"/>
        </w:tc>
        <w:tc>
          <w:tcPr>
            <w:tcW w:w="992" w:type="dxa"/>
          </w:tcPr>
          <w:p w:rsidR="00BF406C" w:rsidRPr="00AC12E7" w:rsidRDefault="00BF406C" w:rsidP="00402FB9">
            <w:r w:rsidRPr="00AC12E7">
              <w:t>15.00-18.00</w:t>
            </w:r>
          </w:p>
          <w:p w:rsidR="00BF406C" w:rsidRPr="00AC12E7" w:rsidRDefault="00BF406C" w:rsidP="00402FB9"/>
        </w:tc>
        <w:tc>
          <w:tcPr>
            <w:tcW w:w="4649" w:type="dxa"/>
          </w:tcPr>
          <w:p w:rsidR="00BF406C" w:rsidRPr="00AC12E7" w:rsidRDefault="00BF406C" w:rsidP="00402FB9">
            <w:r w:rsidRPr="00C31649">
              <w:t>Игры на свежем воздухе для учащихся 5-9 классов «В здоровом теле – здоровый дух»</w:t>
            </w:r>
          </w:p>
        </w:tc>
        <w:tc>
          <w:tcPr>
            <w:tcW w:w="2864" w:type="dxa"/>
          </w:tcPr>
          <w:p w:rsidR="00BF406C" w:rsidRDefault="00BF406C" w:rsidP="00402FB9">
            <w:r>
              <w:t>Ахмадышин В.А. -учитель</w:t>
            </w:r>
          </w:p>
        </w:tc>
      </w:tr>
    </w:tbl>
    <w:p w:rsidR="00BF406C" w:rsidRDefault="00BF406C"/>
    <w:p w:rsidR="00BF406C" w:rsidRDefault="00BF406C">
      <w:r>
        <w:t>Исполнитель заместитель директора по УВР ___________Исхакова Г.Ф.</w:t>
      </w:r>
    </w:p>
    <w:sectPr w:rsidR="00BF406C" w:rsidSect="0040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31F"/>
    <w:rsid w:val="000B7F6D"/>
    <w:rsid w:val="001125B8"/>
    <w:rsid w:val="002124BF"/>
    <w:rsid w:val="003C631C"/>
    <w:rsid w:val="00402FB9"/>
    <w:rsid w:val="00417199"/>
    <w:rsid w:val="006110BB"/>
    <w:rsid w:val="00674B16"/>
    <w:rsid w:val="0069649E"/>
    <w:rsid w:val="00784CE8"/>
    <w:rsid w:val="008704F6"/>
    <w:rsid w:val="008E6171"/>
    <w:rsid w:val="00A2431F"/>
    <w:rsid w:val="00AC12E7"/>
    <w:rsid w:val="00BC3836"/>
    <w:rsid w:val="00BE1C75"/>
    <w:rsid w:val="00BF406C"/>
    <w:rsid w:val="00C31649"/>
    <w:rsid w:val="00C8378B"/>
    <w:rsid w:val="00CB0313"/>
    <w:rsid w:val="00CC5805"/>
    <w:rsid w:val="00DA7281"/>
    <w:rsid w:val="00E112E6"/>
    <w:rsid w:val="00E6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431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439</Words>
  <Characters>2504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«УТВЕРЖДАЮ»</dc:title>
  <dc:subject/>
  <dc:creator>user</dc:creator>
  <cp:keywords/>
  <dc:description/>
  <cp:lastModifiedBy>Admin XP</cp:lastModifiedBy>
  <cp:revision>2</cp:revision>
  <dcterms:created xsi:type="dcterms:W3CDTF">2018-10-27T15:51:00Z</dcterms:created>
  <dcterms:modified xsi:type="dcterms:W3CDTF">2018-10-27T15:51:00Z</dcterms:modified>
</cp:coreProperties>
</file>